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57" w:rsidRDefault="00593C57" w:rsidP="00593C57">
      <w:pPr>
        <w:pStyle w:val="TitelSTZH"/>
      </w:pPr>
      <w:bookmarkStart w:id="0" w:name="_GoBack"/>
      <w:bookmarkEnd w:id="0"/>
      <w:r w:rsidRPr="00FE0F60">
        <w:t>Übersicht Lehrstellenbewerbungen</w:t>
      </w:r>
    </w:p>
    <w:p w:rsidR="007068D0" w:rsidRDefault="007068D0" w:rsidP="007068D0"/>
    <w:p w:rsidR="00593C57" w:rsidRDefault="00593C57" w:rsidP="00593C57">
      <w:r>
        <w:t xml:space="preserve">Name: </w:t>
      </w:r>
    </w:p>
    <w:p w:rsidR="00593C57" w:rsidRDefault="00593C57" w:rsidP="007068D0"/>
    <w:tbl>
      <w:tblPr>
        <w:tblStyle w:val="Tabellenraster"/>
        <w:tblW w:w="9015" w:type="dxa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113" w:type="dxa"/>
          <w:left w:w="43" w:type="dxa"/>
          <w:bottom w:w="113" w:type="dxa"/>
          <w:right w:w="272" w:type="dxa"/>
        </w:tblCellMar>
        <w:tblLook w:val="04A0" w:firstRow="1" w:lastRow="0" w:firstColumn="1" w:lastColumn="0" w:noHBand="0" w:noVBand="1"/>
      </w:tblPr>
      <w:tblGrid>
        <w:gridCol w:w="2268"/>
        <w:gridCol w:w="2367"/>
        <w:gridCol w:w="4380"/>
      </w:tblGrid>
      <w:tr w:rsidR="0091284C" w:rsidRPr="00931A5E" w:rsidTr="0086423D">
        <w:tc>
          <w:tcPr>
            <w:tcW w:w="4635" w:type="dxa"/>
            <w:gridSpan w:val="2"/>
          </w:tcPr>
          <w:p w:rsidR="0091284C" w:rsidRPr="00931A5E" w:rsidRDefault="0091284C" w:rsidP="0087354D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  <w:r>
              <w:rPr>
                <w:rStyle w:val="Fett"/>
                <w:bCs w:val="0"/>
              </w:rPr>
              <w:t xml:space="preserve">Beruf </w:t>
            </w:r>
            <w:r w:rsidRPr="00927EB6">
              <w:rPr>
                <w:rFonts w:ascii="Arial" w:hAnsi="Arial" w:cs="Arial"/>
                <w:i/>
                <w:color w:val="auto"/>
              </w:rPr>
              <w:t>Koch / Köchin</w:t>
            </w:r>
          </w:p>
        </w:tc>
        <w:tc>
          <w:tcPr>
            <w:tcW w:w="4380" w:type="dxa"/>
          </w:tcPr>
          <w:p w:rsidR="0091284C" w:rsidRPr="00931A5E" w:rsidRDefault="0091284C" w:rsidP="0091284C">
            <w:pPr>
              <w:spacing w:line="360" w:lineRule="auto"/>
              <w:rPr>
                <w:rStyle w:val="Fett"/>
                <w:bCs w:val="0"/>
              </w:rPr>
            </w:pPr>
            <w:r w:rsidRPr="0087354D">
              <w:rPr>
                <w:rStyle w:val="Fett"/>
                <w:rFonts w:ascii="Arial" w:hAnsi="Arial" w:cs="Arial"/>
                <w:bCs w:val="0"/>
              </w:rPr>
              <w:t>Anfrage (Telefon /</w:t>
            </w:r>
            <w:r w:rsidR="00126373">
              <w:rPr>
                <w:rStyle w:val="Fett"/>
                <w:rFonts w:ascii="Arial" w:hAnsi="Arial" w:cs="Arial"/>
                <w:bCs w:val="0"/>
              </w:rPr>
              <w:t xml:space="preserve"> </w:t>
            </w:r>
            <w:r w:rsidRPr="0087354D">
              <w:rPr>
                <w:rStyle w:val="Fett"/>
                <w:rFonts w:ascii="Arial" w:hAnsi="Arial" w:cs="Arial"/>
                <w:bCs w:val="0"/>
              </w:rPr>
              <w:t>E-Mail)</w:t>
            </w:r>
            <w:r>
              <w:rPr>
                <w:rStyle w:val="Fett"/>
                <w:rFonts w:ascii="Arial" w:hAnsi="Arial" w:cs="Arial"/>
                <w:bCs w:val="0"/>
              </w:rPr>
              <w:t xml:space="preserve"> </w:t>
            </w:r>
            <w:r w:rsidRPr="000F5C23">
              <w:rPr>
                <w:rFonts w:cs="Arial"/>
                <w:i/>
              </w:rPr>
              <w:t>Telefon, 24.8.</w:t>
            </w:r>
          </w:p>
        </w:tc>
      </w:tr>
      <w:tr w:rsidR="0091284C" w:rsidRPr="00CC7D52" w:rsidTr="00B62EBA">
        <w:tc>
          <w:tcPr>
            <w:tcW w:w="4635" w:type="dxa"/>
            <w:gridSpan w:val="2"/>
          </w:tcPr>
          <w:p w:rsidR="0091284C" w:rsidRPr="00927EB6" w:rsidRDefault="0091284C" w:rsidP="00927EB6">
            <w:pPr>
              <w:pStyle w:val="Zwischentitel"/>
              <w:spacing w:line="360" w:lineRule="auto"/>
              <w:rPr>
                <w:i/>
              </w:rPr>
            </w:pPr>
            <w:r w:rsidRPr="0087354D">
              <w:rPr>
                <w:rStyle w:val="Fett"/>
              </w:rPr>
              <w:t>Lehrbetrieb</w:t>
            </w:r>
            <w:r>
              <w:rPr>
                <w:rStyle w:val="Fett"/>
              </w:rPr>
              <w:t xml:space="preserve"> </w:t>
            </w:r>
            <w:r w:rsidRPr="00927EB6">
              <w:rPr>
                <w:rFonts w:ascii="Arial" w:hAnsi="Arial" w:cs="Arial"/>
                <w:i/>
                <w:color w:val="auto"/>
              </w:rPr>
              <w:t>Hotel Gourmet</w:t>
            </w:r>
          </w:p>
        </w:tc>
        <w:tc>
          <w:tcPr>
            <w:tcW w:w="4380" w:type="dxa"/>
          </w:tcPr>
          <w:p w:rsidR="0091284C" w:rsidRPr="00CC7D52" w:rsidRDefault="0091284C" w:rsidP="0091284C">
            <w:pPr>
              <w:spacing w:line="360" w:lineRule="auto"/>
            </w:pPr>
            <w:r>
              <w:t xml:space="preserve">Versand Bewerbung </w:t>
            </w:r>
            <w:r w:rsidRPr="002C0231">
              <w:rPr>
                <w:i/>
              </w:rPr>
              <w:t>27.8.</w:t>
            </w:r>
          </w:p>
        </w:tc>
      </w:tr>
      <w:tr w:rsidR="0091284C" w:rsidRPr="004A1B9C" w:rsidTr="0029369A">
        <w:tc>
          <w:tcPr>
            <w:tcW w:w="4635" w:type="dxa"/>
            <w:gridSpan w:val="2"/>
          </w:tcPr>
          <w:p w:rsidR="0091284C" w:rsidRDefault="0091284C" w:rsidP="00927EB6">
            <w:pPr>
              <w:pStyle w:val="Tabelle"/>
              <w:spacing w:line="360" w:lineRule="auto"/>
            </w:pPr>
            <w:r>
              <w:t xml:space="preserve">Telefonnummer </w:t>
            </w:r>
            <w:r w:rsidRPr="002C0231">
              <w:rPr>
                <w:i/>
              </w:rPr>
              <w:t>044 111 11 33</w:t>
            </w:r>
          </w:p>
        </w:tc>
        <w:tc>
          <w:tcPr>
            <w:tcW w:w="4380" w:type="dxa"/>
          </w:tcPr>
          <w:p w:rsidR="0091284C" w:rsidRPr="004A1B9C" w:rsidRDefault="0091284C" w:rsidP="0091284C">
            <w:pPr>
              <w:spacing w:line="360" w:lineRule="auto"/>
            </w:pPr>
            <w:r>
              <w:t xml:space="preserve">Eignungstest </w:t>
            </w:r>
            <w:r>
              <w:rPr>
                <w:i/>
              </w:rPr>
              <w:t>Ja. 14.9.</w:t>
            </w:r>
          </w:p>
        </w:tc>
      </w:tr>
      <w:tr w:rsidR="0091284C" w:rsidRPr="004A1B9C" w:rsidTr="006918E0">
        <w:tc>
          <w:tcPr>
            <w:tcW w:w="4635" w:type="dxa"/>
            <w:gridSpan w:val="2"/>
          </w:tcPr>
          <w:p w:rsidR="0091284C" w:rsidRPr="00927EB6" w:rsidRDefault="0091284C" w:rsidP="00927EB6">
            <w:pPr>
              <w:pStyle w:val="Zwischentitel"/>
              <w:spacing w:line="360" w:lineRule="auto"/>
              <w:rPr>
                <w:i/>
              </w:rPr>
            </w:pPr>
            <w:r w:rsidRPr="0087354D">
              <w:rPr>
                <w:rStyle w:val="Fett"/>
              </w:rPr>
              <w:t>Kontaktperson</w:t>
            </w:r>
            <w:r>
              <w:rPr>
                <w:rStyle w:val="Fett"/>
              </w:rPr>
              <w:t xml:space="preserve"> </w:t>
            </w:r>
            <w:r w:rsidRPr="00927EB6">
              <w:rPr>
                <w:rFonts w:ascii="Arial" w:hAnsi="Arial" w:cs="Arial"/>
                <w:i/>
                <w:color w:val="auto"/>
              </w:rPr>
              <w:t>Herr Peter Muster</w:t>
            </w:r>
          </w:p>
        </w:tc>
        <w:tc>
          <w:tcPr>
            <w:tcW w:w="4380" w:type="dxa"/>
          </w:tcPr>
          <w:p w:rsidR="0091284C" w:rsidRPr="004A1B9C" w:rsidRDefault="0091284C" w:rsidP="0091284C">
            <w:pPr>
              <w:spacing w:line="360" w:lineRule="auto"/>
            </w:pPr>
            <w:r>
              <w:t xml:space="preserve">Schnupperlehre </w:t>
            </w:r>
            <w:r w:rsidRPr="002C0231">
              <w:rPr>
                <w:i/>
              </w:rPr>
              <w:t>21.9. bis 24.9.</w:t>
            </w:r>
          </w:p>
        </w:tc>
      </w:tr>
      <w:tr w:rsidR="0091284C" w:rsidRPr="004A1B9C" w:rsidTr="00D31F57">
        <w:tc>
          <w:tcPr>
            <w:tcW w:w="4635" w:type="dxa"/>
            <w:gridSpan w:val="2"/>
          </w:tcPr>
          <w:p w:rsidR="0091284C" w:rsidRDefault="0091284C" w:rsidP="00927EB6">
            <w:pPr>
              <w:pStyle w:val="Tabelle"/>
              <w:spacing w:line="360" w:lineRule="auto"/>
            </w:pPr>
            <w:r>
              <w:t xml:space="preserve">E-Mail </w:t>
            </w:r>
            <w:r w:rsidRPr="002C0231">
              <w:rPr>
                <w:i/>
              </w:rPr>
              <w:t>peter.muster@turbo.com</w:t>
            </w:r>
          </w:p>
        </w:tc>
        <w:tc>
          <w:tcPr>
            <w:tcW w:w="4380" w:type="dxa"/>
          </w:tcPr>
          <w:p w:rsidR="0091284C" w:rsidRPr="004A1B9C" w:rsidRDefault="0091284C" w:rsidP="0091284C">
            <w:pPr>
              <w:spacing w:line="360" w:lineRule="auto"/>
            </w:pPr>
            <w:r>
              <w:t xml:space="preserve">Vorstellungsgespräch </w:t>
            </w:r>
            <w:r w:rsidRPr="002C0231">
              <w:rPr>
                <w:i/>
              </w:rPr>
              <w:t>5.10.</w:t>
            </w:r>
          </w:p>
        </w:tc>
      </w:tr>
      <w:tr w:rsidR="0091284C" w:rsidRPr="004A1B9C" w:rsidTr="00ED6D98">
        <w:tc>
          <w:tcPr>
            <w:tcW w:w="2268" w:type="dxa"/>
          </w:tcPr>
          <w:p w:rsidR="0091284C" w:rsidRDefault="0091284C" w:rsidP="0087354D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91284C" w:rsidRDefault="0091284C" w:rsidP="0087354D">
            <w:pPr>
              <w:pStyle w:val="Tabelle"/>
              <w:spacing w:line="360" w:lineRule="auto"/>
            </w:pPr>
          </w:p>
        </w:tc>
        <w:tc>
          <w:tcPr>
            <w:tcW w:w="4380" w:type="dxa"/>
          </w:tcPr>
          <w:p w:rsidR="0091284C" w:rsidRPr="004A1B9C" w:rsidRDefault="0091284C" w:rsidP="0091284C">
            <w:pPr>
              <w:spacing w:line="360" w:lineRule="auto"/>
            </w:pPr>
            <w:r>
              <w:t xml:space="preserve">Nachgefragt am </w:t>
            </w:r>
            <w:r w:rsidR="00AB4111">
              <w:rPr>
                <w:i/>
              </w:rPr>
              <w:t>15</w:t>
            </w:r>
            <w:r w:rsidRPr="0091284C">
              <w:rPr>
                <w:i/>
              </w:rPr>
              <w:t>.10., muss abwarten</w:t>
            </w:r>
          </w:p>
        </w:tc>
      </w:tr>
      <w:tr w:rsidR="0091284C" w:rsidRPr="004A1B9C" w:rsidTr="0025467B">
        <w:tc>
          <w:tcPr>
            <w:tcW w:w="2268" w:type="dxa"/>
          </w:tcPr>
          <w:p w:rsidR="0091284C" w:rsidRDefault="0091284C" w:rsidP="0087354D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91284C" w:rsidRDefault="0091284C" w:rsidP="0087354D">
            <w:pPr>
              <w:pStyle w:val="Tabelle"/>
              <w:spacing w:line="360" w:lineRule="auto"/>
            </w:pPr>
          </w:p>
        </w:tc>
        <w:tc>
          <w:tcPr>
            <w:tcW w:w="4380" w:type="dxa"/>
          </w:tcPr>
          <w:p w:rsidR="0091284C" w:rsidRPr="002C0231" w:rsidRDefault="0091284C" w:rsidP="0091284C">
            <w:pPr>
              <w:spacing w:line="360" w:lineRule="auto"/>
              <w:rPr>
                <w:i/>
              </w:rPr>
            </w:pPr>
            <w:r>
              <w:t xml:space="preserve">Antwort erhalten am </w:t>
            </w:r>
            <w:r w:rsidR="00AB4111">
              <w:rPr>
                <w:i/>
              </w:rPr>
              <w:t>29</w:t>
            </w:r>
            <w:r w:rsidRPr="002C0231">
              <w:rPr>
                <w:i/>
              </w:rPr>
              <w:t>.10., Zusage</w:t>
            </w:r>
          </w:p>
          <w:p w:rsidR="0091284C" w:rsidRPr="004A1B9C" w:rsidRDefault="0091284C" w:rsidP="0091284C">
            <w:pPr>
              <w:pStyle w:val="Tabelle"/>
              <w:spacing w:line="360" w:lineRule="auto"/>
            </w:pPr>
            <w:r w:rsidRPr="002C0231">
              <w:rPr>
                <w:i/>
              </w:rPr>
              <w:t>erhalten!</w:t>
            </w:r>
          </w:p>
        </w:tc>
      </w:tr>
    </w:tbl>
    <w:p w:rsidR="00715F85" w:rsidRDefault="00715F85" w:rsidP="00565F3D">
      <w:pPr>
        <w:spacing w:line="240" w:lineRule="auto"/>
      </w:pPr>
    </w:p>
    <w:p w:rsidR="000C0D19" w:rsidRDefault="000C0D19" w:rsidP="00565F3D">
      <w:pPr>
        <w:spacing w:line="240" w:lineRule="auto"/>
      </w:pPr>
    </w:p>
    <w:tbl>
      <w:tblPr>
        <w:tblStyle w:val="Tabellenraster"/>
        <w:tblW w:w="9015" w:type="dxa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113" w:type="dxa"/>
          <w:left w:w="43" w:type="dxa"/>
          <w:bottom w:w="113" w:type="dxa"/>
          <w:right w:w="272" w:type="dxa"/>
        </w:tblCellMar>
        <w:tblLook w:val="04A0" w:firstRow="1" w:lastRow="0" w:firstColumn="1" w:lastColumn="0" w:noHBand="0" w:noVBand="1"/>
      </w:tblPr>
      <w:tblGrid>
        <w:gridCol w:w="2268"/>
        <w:gridCol w:w="2367"/>
        <w:gridCol w:w="2878"/>
        <w:gridCol w:w="1502"/>
      </w:tblGrid>
      <w:tr w:rsidR="0087354D" w:rsidRPr="00931A5E" w:rsidTr="006C3DDC">
        <w:tc>
          <w:tcPr>
            <w:tcW w:w="2268" w:type="dxa"/>
          </w:tcPr>
          <w:p w:rsidR="0087354D" w:rsidRPr="00931A5E" w:rsidRDefault="0087354D" w:rsidP="006C3DDC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  <w:r>
              <w:rPr>
                <w:rStyle w:val="Fett"/>
                <w:bCs w:val="0"/>
              </w:rPr>
              <w:t>Beruf</w:t>
            </w:r>
          </w:p>
        </w:tc>
        <w:tc>
          <w:tcPr>
            <w:tcW w:w="2367" w:type="dxa"/>
          </w:tcPr>
          <w:p w:rsidR="0087354D" w:rsidRPr="00931A5E" w:rsidRDefault="0087354D" w:rsidP="006C3DDC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</w:p>
        </w:tc>
        <w:tc>
          <w:tcPr>
            <w:tcW w:w="2878" w:type="dxa"/>
          </w:tcPr>
          <w:p w:rsidR="0087354D" w:rsidRPr="0087354D" w:rsidRDefault="0087354D" w:rsidP="006C3DDC">
            <w:pPr>
              <w:spacing w:line="360" w:lineRule="auto"/>
              <w:rPr>
                <w:rStyle w:val="Fett"/>
                <w:rFonts w:ascii="Arial" w:hAnsi="Arial" w:cs="Arial"/>
                <w:bCs w:val="0"/>
              </w:rPr>
            </w:pPr>
            <w:r w:rsidRPr="0087354D">
              <w:rPr>
                <w:rStyle w:val="Fett"/>
                <w:rFonts w:ascii="Arial" w:hAnsi="Arial" w:cs="Arial"/>
                <w:bCs w:val="0"/>
              </w:rPr>
              <w:t>Anfrage (Telefon /</w:t>
            </w:r>
            <w:r w:rsidR="00126373">
              <w:rPr>
                <w:rStyle w:val="Fett"/>
                <w:rFonts w:ascii="Arial" w:hAnsi="Arial" w:cs="Arial"/>
                <w:bCs w:val="0"/>
              </w:rPr>
              <w:t xml:space="preserve"> </w:t>
            </w:r>
            <w:r w:rsidRPr="0087354D">
              <w:rPr>
                <w:rStyle w:val="Fett"/>
                <w:rFonts w:ascii="Arial" w:hAnsi="Arial" w:cs="Arial"/>
                <w:bCs w:val="0"/>
              </w:rPr>
              <w:t>E-Mail)</w:t>
            </w:r>
          </w:p>
        </w:tc>
        <w:tc>
          <w:tcPr>
            <w:tcW w:w="1502" w:type="dxa"/>
          </w:tcPr>
          <w:p w:rsidR="0087354D" w:rsidRPr="00931A5E" w:rsidRDefault="0087354D" w:rsidP="006C3DDC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</w:p>
        </w:tc>
      </w:tr>
      <w:tr w:rsidR="0087354D" w:rsidRPr="00CC7D52" w:rsidTr="006C3DDC">
        <w:tc>
          <w:tcPr>
            <w:tcW w:w="2268" w:type="dxa"/>
          </w:tcPr>
          <w:p w:rsidR="0087354D" w:rsidRPr="00CC7D52" w:rsidRDefault="0087354D" w:rsidP="006C3DDC">
            <w:pPr>
              <w:pStyle w:val="Zwischentitel"/>
              <w:spacing w:line="360" w:lineRule="auto"/>
            </w:pPr>
            <w:r w:rsidRPr="0087354D">
              <w:rPr>
                <w:rStyle w:val="Fett"/>
              </w:rPr>
              <w:t>Lehrbetrieb</w:t>
            </w:r>
          </w:p>
        </w:tc>
        <w:tc>
          <w:tcPr>
            <w:tcW w:w="2367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87354D" w:rsidRPr="00F37B0D" w:rsidRDefault="0087354D" w:rsidP="006C3DDC">
            <w:pPr>
              <w:spacing w:line="360" w:lineRule="auto"/>
            </w:pPr>
            <w:r>
              <w:t>Versand Bewerbung</w:t>
            </w:r>
          </w:p>
        </w:tc>
        <w:tc>
          <w:tcPr>
            <w:tcW w:w="1502" w:type="dxa"/>
          </w:tcPr>
          <w:p w:rsidR="0087354D" w:rsidRPr="00CC7D52" w:rsidRDefault="0087354D" w:rsidP="006C3DDC">
            <w:pPr>
              <w:pStyle w:val="Tabelle"/>
              <w:spacing w:line="360" w:lineRule="auto"/>
            </w:pPr>
          </w:p>
        </w:tc>
      </w:tr>
      <w:tr w:rsidR="0087354D" w:rsidRPr="004A1B9C" w:rsidTr="006C3DDC">
        <w:tc>
          <w:tcPr>
            <w:tcW w:w="2268" w:type="dxa"/>
          </w:tcPr>
          <w:p w:rsidR="0087354D" w:rsidRPr="004A1B9C" w:rsidRDefault="0087354D" w:rsidP="006C3DDC">
            <w:pPr>
              <w:pStyle w:val="Tabelle"/>
              <w:spacing w:line="360" w:lineRule="auto"/>
            </w:pPr>
            <w:r>
              <w:t>Telefonnummer</w:t>
            </w:r>
          </w:p>
        </w:tc>
        <w:tc>
          <w:tcPr>
            <w:tcW w:w="2367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87354D" w:rsidRPr="004A1B9C" w:rsidRDefault="0087354D" w:rsidP="006C3DDC">
            <w:pPr>
              <w:spacing w:line="360" w:lineRule="auto"/>
            </w:pPr>
            <w:r>
              <w:t>Eignungstest</w:t>
            </w:r>
          </w:p>
        </w:tc>
        <w:tc>
          <w:tcPr>
            <w:tcW w:w="1502" w:type="dxa"/>
          </w:tcPr>
          <w:p w:rsidR="0087354D" w:rsidRPr="004A1B9C" w:rsidRDefault="0087354D" w:rsidP="006C3DDC">
            <w:pPr>
              <w:pStyle w:val="Tabelle"/>
              <w:spacing w:line="360" w:lineRule="auto"/>
            </w:pPr>
          </w:p>
        </w:tc>
      </w:tr>
      <w:tr w:rsidR="0087354D" w:rsidRPr="004A1B9C" w:rsidTr="006C3DDC">
        <w:tc>
          <w:tcPr>
            <w:tcW w:w="2268" w:type="dxa"/>
          </w:tcPr>
          <w:p w:rsidR="0087354D" w:rsidRDefault="0087354D" w:rsidP="006C3DDC">
            <w:pPr>
              <w:pStyle w:val="Zwischentitel"/>
              <w:spacing w:line="360" w:lineRule="auto"/>
            </w:pPr>
            <w:r w:rsidRPr="0087354D">
              <w:rPr>
                <w:rStyle w:val="Fett"/>
              </w:rPr>
              <w:t>Kontaktperson</w:t>
            </w:r>
          </w:p>
        </w:tc>
        <w:tc>
          <w:tcPr>
            <w:tcW w:w="2367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87354D" w:rsidRDefault="0087354D" w:rsidP="006C3DDC">
            <w:pPr>
              <w:spacing w:line="360" w:lineRule="auto"/>
            </w:pPr>
            <w:r>
              <w:t>Schnupperlehre</w:t>
            </w:r>
          </w:p>
        </w:tc>
        <w:tc>
          <w:tcPr>
            <w:tcW w:w="1502" w:type="dxa"/>
          </w:tcPr>
          <w:p w:rsidR="0087354D" w:rsidRPr="004A1B9C" w:rsidRDefault="0087354D" w:rsidP="006C3DDC">
            <w:pPr>
              <w:pStyle w:val="Tabelle"/>
              <w:spacing w:line="360" w:lineRule="auto"/>
            </w:pPr>
          </w:p>
        </w:tc>
      </w:tr>
      <w:tr w:rsidR="0087354D" w:rsidRPr="004A1B9C" w:rsidTr="006C3DDC">
        <w:tc>
          <w:tcPr>
            <w:tcW w:w="2268" w:type="dxa"/>
          </w:tcPr>
          <w:p w:rsidR="0087354D" w:rsidRDefault="005D78C9" w:rsidP="006C3DDC">
            <w:pPr>
              <w:pStyle w:val="Tabelle"/>
              <w:spacing w:line="360" w:lineRule="auto"/>
            </w:pPr>
            <w:r>
              <w:t>E-Mail</w:t>
            </w:r>
          </w:p>
        </w:tc>
        <w:tc>
          <w:tcPr>
            <w:tcW w:w="2367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87354D" w:rsidRDefault="0087354D" w:rsidP="006C3DDC">
            <w:pPr>
              <w:spacing w:line="360" w:lineRule="auto"/>
            </w:pPr>
            <w:r>
              <w:t>Vorstellungsgespräch</w:t>
            </w:r>
          </w:p>
        </w:tc>
        <w:tc>
          <w:tcPr>
            <w:tcW w:w="1502" w:type="dxa"/>
          </w:tcPr>
          <w:p w:rsidR="0087354D" w:rsidRPr="004A1B9C" w:rsidRDefault="0087354D" w:rsidP="006C3DDC">
            <w:pPr>
              <w:pStyle w:val="Tabelle"/>
              <w:spacing w:line="360" w:lineRule="auto"/>
            </w:pPr>
          </w:p>
        </w:tc>
      </w:tr>
      <w:tr w:rsidR="0087354D" w:rsidRPr="004A1B9C" w:rsidTr="006C3DDC">
        <w:tc>
          <w:tcPr>
            <w:tcW w:w="2268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87354D" w:rsidRDefault="0087354D" w:rsidP="006C3DDC">
            <w:pPr>
              <w:spacing w:line="360" w:lineRule="auto"/>
            </w:pPr>
            <w:r>
              <w:t xml:space="preserve">Nachgefragt am </w:t>
            </w:r>
          </w:p>
        </w:tc>
        <w:tc>
          <w:tcPr>
            <w:tcW w:w="1502" w:type="dxa"/>
          </w:tcPr>
          <w:p w:rsidR="0087354D" w:rsidRPr="004A1B9C" w:rsidRDefault="0087354D" w:rsidP="006C3DDC">
            <w:pPr>
              <w:pStyle w:val="Tabelle"/>
              <w:spacing w:line="360" w:lineRule="auto"/>
            </w:pPr>
          </w:p>
        </w:tc>
      </w:tr>
      <w:tr w:rsidR="0087354D" w:rsidRPr="004A1B9C" w:rsidTr="006C3DDC">
        <w:tc>
          <w:tcPr>
            <w:tcW w:w="2268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87354D" w:rsidRDefault="0087354D" w:rsidP="006C3DDC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87354D" w:rsidRDefault="0087354D" w:rsidP="006C3DDC">
            <w:pPr>
              <w:spacing w:line="360" w:lineRule="auto"/>
            </w:pPr>
            <w:r>
              <w:t>Antwort erhalten am</w:t>
            </w:r>
          </w:p>
          <w:p w:rsidR="005D78C9" w:rsidRDefault="005D78C9" w:rsidP="006C3DDC">
            <w:pPr>
              <w:spacing w:line="360" w:lineRule="auto"/>
            </w:pPr>
          </w:p>
        </w:tc>
        <w:tc>
          <w:tcPr>
            <w:tcW w:w="1502" w:type="dxa"/>
          </w:tcPr>
          <w:p w:rsidR="0087354D" w:rsidRPr="004A1B9C" w:rsidRDefault="0087354D" w:rsidP="006C3DDC">
            <w:pPr>
              <w:pStyle w:val="Tabelle"/>
              <w:spacing w:line="360" w:lineRule="auto"/>
            </w:pPr>
          </w:p>
        </w:tc>
      </w:tr>
    </w:tbl>
    <w:p w:rsidR="0087354D" w:rsidRDefault="0087354D" w:rsidP="00170143">
      <w:pPr>
        <w:spacing w:line="240" w:lineRule="auto"/>
      </w:pPr>
    </w:p>
    <w:p w:rsidR="00170143" w:rsidRDefault="00170143">
      <w:pPr>
        <w:spacing w:line="240" w:lineRule="auto"/>
      </w:pPr>
      <w:r>
        <w:br w:type="page"/>
      </w:r>
    </w:p>
    <w:tbl>
      <w:tblPr>
        <w:tblStyle w:val="Tabellenraster"/>
        <w:tblW w:w="9015" w:type="dxa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113" w:type="dxa"/>
          <w:left w:w="43" w:type="dxa"/>
          <w:bottom w:w="113" w:type="dxa"/>
          <w:right w:w="272" w:type="dxa"/>
        </w:tblCellMar>
        <w:tblLook w:val="04A0" w:firstRow="1" w:lastRow="0" w:firstColumn="1" w:lastColumn="0" w:noHBand="0" w:noVBand="1"/>
      </w:tblPr>
      <w:tblGrid>
        <w:gridCol w:w="2268"/>
        <w:gridCol w:w="2367"/>
        <w:gridCol w:w="2878"/>
        <w:gridCol w:w="1502"/>
      </w:tblGrid>
      <w:tr w:rsidR="00170143" w:rsidRPr="00931A5E" w:rsidTr="00FE3860">
        <w:tc>
          <w:tcPr>
            <w:tcW w:w="2268" w:type="dxa"/>
          </w:tcPr>
          <w:p w:rsidR="00170143" w:rsidRPr="00931A5E" w:rsidRDefault="00170143" w:rsidP="00FE3860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  <w:r>
              <w:rPr>
                <w:rStyle w:val="Fett"/>
                <w:bCs w:val="0"/>
              </w:rPr>
              <w:lastRenderedPageBreak/>
              <w:t>Beruf</w:t>
            </w:r>
          </w:p>
        </w:tc>
        <w:tc>
          <w:tcPr>
            <w:tcW w:w="2367" w:type="dxa"/>
          </w:tcPr>
          <w:p w:rsidR="00170143" w:rsidRPr="00931A5E" w:rsidRDefault="00170143" w:rsidP="00FE3860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</w:p>
        </w:tc>
        <w:tc>
          <w:tcPr>
            <w:tcW w:w="2878" w:type="dxa"/>
          </w:tcPr>
          <w:p w:rsidR="00170143" w:rsidRPr="0087354D" w:rsidRDefault="00170143" w:rsidP="00FE3860">
            <w:pPr>
              <w:spacing w:line="360" w:lineRule="auto"/>
              <w:rPr>
                <w:rStyle w:val="Fett"/>
                <w:rFonts w:ascii="Arial" w:hAnsi="Arial" w:cs="Arial"/>
                <w:bCs w:val="0"/>
              </w:rPr>
            </w:pPr>
            <w:r w:rsidRPr="0087354D">
              <w:rPr>
                <w:rStyle w:val="Fett"/>
                <w:rFonts w:ascii="Arial" w:hAnsi="Arial" w:cs="Arial"/>
                <w:bCs w:val="0"/>
              </w:rPr>
              <w:t>Anfrage (Telefon /</w:t>
            </w:r>
            <w:r w:rsidR="00126373">
              <w:rPr>
                <w:rStyle w:val="Fett"/>
                <w:rFonts w:ascii="Arial" w:hAnsi="Arial" w:cs="Arial"/>
                <w:bCs w:val="0"/>
              </w:rPr>
              <w:t xml:space="preserve"> </w:t>
            </w:r>
            <w:r w:rsidRPr="0087354D">
              <w:rPr>
                <w:rStyle w:val="Fett"/>
                <w:rFonts w:ascii="Arial" w:hAnsi="Arial" w:cs="Arial"/>
                <w:bCs w:val="0"/>
              </w:rPr>
              <w:t>E-Mail)</w:t>
            </w:r>
          </w:p>
        </w:tc>
        <w:tc>
          <w:tcPr>
            <w:tcW w:w="1502" w:type="dxa"/>
          </w:tcPr>
          <w:p w:rsidR="00170143" w:rsidRPr="00931A5E" w:rsidRDefault="00170143" w:rsidP="00FE3860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</w:p>
        </w:tc>
      </w:tr>
      <w:tr w:rsidR="00170143" w:rsidRPr="00CC7D52" w:rsidTr="00FE3860">
        <w:tc>
          <w:tcPr>
            <w:tcW w:w="2268" w:type="dxa"/>
          </w:tcPr>
          <w:p w:rsidR="00170143" w:rsidRPr="00CC7D52" w:rsidRDefault="00170143" w:rsidP="00FE3860">
            <w:pPr>
              <w:pStyle w:val="Zwischentitel"/>
              <w:spacing w:line="360" w:lineRule="auto"/>
            </w:pPr>
            <w:r w:rsidRPr="0087354D">
              <w:rPr>
                <w:rStyle w:val="Fett"/>
              </w:rPr>
              <w:t>Lehrbetrieb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Pr="00F37B0D" w:rsidRDefault="00170143" w:rsidP="00FE3860">
            <w:pPr>
              <w:spacing w:line="360" w:lineRule="auto"/>
            </w:pPr>
            <w:r>
              <w:t>Versand Bewerbung</w:t>
            </w:r>
          </w:p>
        </w:tc>
        <w:tc>
          <w:tcPr>
            <w:tcW w:w="1502" w:type="dxa"/>
          </w:tcPr>
          <w:p w:rsidR="00170143" w:rsidRPr="00CC7D52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  <w:r>
              <w:t>Telefonnummer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Pr="004A1B9C" w:rsidRDefault="00170143" w:rsidP="00FE3860">
            <w:pPr>
              <w:spacing w:line="360" w:lineRule="auto"/>
            </w:pPr>
            <w:r>
              <w:t>Eignungstest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170143" w:rsidP="00FE3860">
            <w:pPr>
              <w:pStyle w:val="Zwischentitel"/>
              <w:spacing w:line="360" w:lineRule="auto"/>
            </w:pPr>
            <w:r w:rsidRPr="0087354D">
              <w:rPr>
                <w:rStyle w:val="Fett"/>
              </w:rPr>
              <w:t>Kontaktperson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Schnupperlehre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5D78C9" w:rsidP="00FE3860">
            <w:pPr>
              <w:pStyle w:val="Tabelle"/>
              <w:spacing w:line="360" w:lineRule="auto"/>
            </w:pPr>
            <w:r>
              <w:t>E-Mail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Vorstellungsgespräch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 xml:space="preserve">Nachgefragt am 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Antwort erhalten am</w:t>
            </w:r>
          </w:p>
          <w:p w:rsidR="005D78C9" w:rsidRDefault="005D78C9" w:rsidP="00FE3860">
            <w:pPr>
              <w:spacing w:line="360" w:lineRule="auto"/>
            </w:pP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</w:tbl>
    <w:p w:rsidR="00170143" w:rsidRDefault="00170143" w:rsidP="00170143">
      <w:pPr>
        <w:spacing w:line="240" w:lineRule="auto"/>
      </w:pPr>
    </w:p>
    <w:p w:rsidR="00170143" w:rsidRDefault="00170143" w:rsidP="00170143">
      <w:pPr>
        <w:spacing w:line="240" w:lineRule="auto"/>
      </w:pPr>
    </w:p>
    <w:p w:rsidR="00170143" w:rsidRDefault="00170143" w:rsidP="00170143">
      <w:pPr>
        <w:spacing w:line="240" w:lineRule="auto"/>
      </w:pPr>
    </w:p>
    <w:p w:rsidR="00170143" w:rsidRDefault="00170143" w:rsidP="00170143">
      <w:pPr>
        <w:spacing w:line="240" w:lineRule="auto"/>
      </w:pPr>
    </w:p>
    <w:tbl>
      <w:tblPr>
        <w:tblStyle w:val="Tabellenraster"/>
        <w:tblW w:w="9015" w:type="dxa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113" w:type="dxa"/>
          <w:left w:w="43" w:type="dxa"/>
          <w:bottom w:w="113" w:type="dxa"/>
          <w:right w:w="272" w:type="dxa"/>
        </w:tblCellMar>
        <w:tblLook w:val="04A0" w:firstRow="1" w:lastRow="0" w:firstColumn="1" w:lastColumn="0" w:noHBand="0" w:noVBand="1"/>
      </w:tblPr>
      <w:tblGrid>
        <w:gridCol w:w="2268"/>
        <w:gridCol w:w="2367"/>
        <w:gridCol w:w="2878"/>
        <w:gridCol w:w="1502"/>
      </w:tblGrid>
      <w:tr w:rsidR="00170143" w:rsidRPr="00931A5E" w:rsidTr="00FE3860">
        <w:tc>
          <w:tcPr>
            <w:tcW w:w="2268" w:type="dxa"/>
          </w:tcPr>
          <w:p w:rsidR="00170143" w:rsidRPr="00931A5E" w:rsidRDefault="00170143" w:rsidP="00FE3860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  <w:r>
              <w:rPr>
                <w:rStyle w:val="Fett"/>
                <w:bCs w:val="0"/>
              </w:rPr>
              <w:t>Beruf</w:t>
            </w:r>
          </w:p>
        </w:tc>
        <w:tc>
          <w:tcPr>
            <w:tcW w:w="2367" w:type="dxa"/>
          </w:tcPr>
          <w:p w:rsidR="00170143" w:rsidRPr="00931A5E" w:rsidRDefault="00170143" w:rsidP="00FE3860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</w:p>
        </w:tc>
        <w:tc>
          <w:tcPr>
            <w:tcW w:w="2878" w:type="dxa"/>
          </w:tcPr>
          <w:p w:rsidR="00170143" w:rsidRPr="0087354D" w:rsidRDefault="00170143" w:rsidP="00FE3860">
            <w:pPr>
              <w:spacing w:line="360" w:lineRule="auto"/>
              <w:rPr>
                <w:rStyle w:val="Fett"/>
                <w:rFonts w:ascii="Arial" w:hAnsi="Arial" w:cs="Arial"/>
                <w:bCs w:val="0"/>
              </w:rPr>
            </w:pPr>
            <w:r w:rsidRPr="0087354D">
              <w:rPr>
                <w:rStyle w:val="Fett"/>
                <w:rFonts w:ascii="Arial" w:hAnsi="Arial" w:cs="Arial"/>
                <w:bCs w:val="0"/>
              </w:rPr>
              <w:t>Anfrage (Telefon /</w:t>
            </w:r>
            <w:r w:rsidR="00126373">
              <w:rPr>
                <w:rStyle w:val="Fett"/>
                <w:rFonts w:ascii="Arial" w:hAnsi="Arial" w:cs="Arial"/>
                <w:bCs w:val="0"/>
              </w:rPr>
              <w:t xml:space="preserve"> </w:t>
            </w:r>
            <w:r w:rsidRPr="0087354D">
              <w:rPr>
                <w:rStyle w:val="Fett"/>
                <w:rFonts w:ascii="Arial" w:hAnsi="Arial" w:cs="Arial"/>
                <w:bCs w:val="0"/>
              </w:rPr>
              <w:t>E-Mail)</w:t>
            </w:r>
          </w:p>
        </w:tc>
        <w:tc>
          <w:tcPr>
            <w:tcW w:w="1502" w:type="dxa"/>
          </w:tcPr>
          <w:p w:rsidR="00170143" w:rsidRPr="00931A5E" w:rsidRDefault="00170143" w:rsidP="00FE3860">
            <w:pPr>
              <w:pStyle w:val="Zwischentitel"/>
              <w:spacing w:line="360" w:lineRule="auto"/>
              <w:rPr>
                <w:rStyle w:val="Fett"/>
                <w:bCs w:val="0"/>
              </w:rPr>
            </w:pPr>
          </w:p>
        </w:tc>
      </w:tr>
      <w:tr w:rsidR="00170143" w:rsidRPr="00CC7D52" w:rsidTr="00FE3860">
        <w:tc>
          <w:tcPr>
            <w:tcW w:w="2268" w:type="dxa"/>
          </w:tcPr>
          <w:p w:rsidR="00170143" w:rsidRPr="00CC7D52" w:rsidRDefault="00170143" w:rsidP="00FE3860">
            <w:pPr>
              <w:pStyle w:val="Zwischentitel"/>
              <w:spacing w:line="360" w:lineRule="auto"/>
            </w:pPr>
            <w:r w:rsidRPr="0087354D">
              <w:rPr>
                <w:rStyle w:val="Fett"/>
              </w:rPr>
              <w:t>Lehrbetrieb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Pr="00F37B0D" w:rsidRDefault="00170143" w:rsidP="00FE3860">
            <w:pPr>
              <w:spacing w:line="360" w:lineRule="auto"/>
            </w:pPr>
            <w:r>
              <w:t>Versand Bewerbung</w:t>
            </w:r>
          </w:p>
        </w:tc>
        <w:tc>
          <w:tcPr>
            <w:tcW w:w="1502" w:type="dxa"/>
          </w:tcPr>
          <w:p w:rsidR="00170143" w:rsidRPr="00CC7D52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  <w:r>
              <w:t>Telefonnummer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Pr="004A1B9C" w:rsidRDefault="00170143" w:rsidP="00FE3860">
            <w:pPr>
              <w:spacing w:line="360" w:lineRule="auto"/>
            </w:pPr>
            <w:r>
              <w:t>Eignungstest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170143" w:rsidP="00FE3860">
            <w:pPr>
              <w:pStyle w:val="Zwischentitel"/>
              <w:spacing w:line="360" w:lineRule="auto"/>
            </w:pPr>
            <w:r w:rsidRPr="0087354D">
              <w:rPr>
                <w:rStyle w:val="Fett"/>
              </w:rPr>
              <w:t>Kontaktperson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Schnupperlehre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5D78C9" w:rsidRDefault="005D78C9" w:rsidP="00FE3860">
            <w:pPr>
              <w:pStyle w:val="Tabelle"/>
              <w:spacing w:line="360" w:lineRule="auto"/>
            </w:pPr>
            <w:r>
              <w:t>E-Mail</w:t>
            </w: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Vorstellungsgespräch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Nachgefragt am</w:t>
            </w: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  <w:tr w:rsidR="00170143" w:rsidRPr="004A1B9C" w:rsidTr="00FE3860">
        <w:tc>
          <w:tcPr>
            <w:tcW w:w="2268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367" w:type="dxa"/>
          </w:tcPr>
          <w:p w:rsidR="00170143" w:rsidRDefault="00170143" w:rsidP="00FE3860">
            <w:pPr>
              <w:pStyle w:val="Tabelle"/>
              <w:spacing w:line="360" w:lineRule="auto"/>
            </w:pPr>
          </w:p>
        </w:tc>
        <w:tc>
          <w:tcPr>
            <w:tcW w:w="2878" w:type="dxa"/>
          </w:tcPr>
          <w:p w:rsidR="00170143" w:rsidRDefault="00170143" w:rsidP="00FE3860">
            <w:pPr>
              <w:spacing w:line="360" w:lineRule="auto"/>
            </w:pPr>
            <w:r>
              <w:t>Antwort erhalten am</w:t>
            </w:r>
          </w:p>
          <w:p w:rsidR="005D78C9" w:rsidRDefault="005D78C9" w:rsidP="00FE3860">
            <w:pPr>
              <w:spacing w:line="360" w:lineRule="auto"/>
            </w:pPr>
          </w:p>
        </w:tc>
        <w:tc>
          <w:tcPr>
            <w:tcW w:w="1502" w:type="dxa"/>
          </w:tcPr>
          <w:p w:rsidR="00170143" w:rsidRPr="004A1B9C" w:rsidRDefault="00170143" w:rsidP="00FE3860">
            <w:pPr>
              <w:pStyle w:val="Tabelle"/>
              <w:spacing w:line="360" w:lineRule="auto"/>
            </w:pPr>
          </w:p>
        </w:tc>
      </w:tr>
    </w:tbl>
    <w:p w:rsidR="00170143" w:rsidRDefault="00170143" w:rsidP="00170143">
      <w:pPr>
        <w:spacing w:line="240" w:lineRule="auto"/>
      </w:pPr>
    </w:p>
    <w:sectPr w:rsidR="00170143" w:rsidSect="00565F3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928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57" w:rsidRDefault="00593C57">
      <w:r>
        <w:separator/>
      </w:r>
    </w:p>
    <w:p w:rsidR="00593C57" w:rsidRDefault="00593C57"/>
    <w:p w:rsidR="00593C57" w:rsidRDefault="00593C57"/>
    <w:p w:rsidR="00593C57" w:rsidRDefault="00593C57"/>
    <w:p w:rsidR="00593C57" w:rsidRDefault="00593C57"/>
  </w:endnote>
  <w:endnote w:type="continuationSeparator" w:id="0">
    <w:p w:rsidR="00593C57" w:rsidRDefault="00593C57">
      <w:r>
        <w:continuationSeparator/>
      </w:r>
    </w:p>
    <w:p w:rsidR="00593C57" w:rsidRDefault="00593C57"/>
    <w:p w:rsidR="00593C57" w:rsidRDefault="00593C57"/>
    <w:p w:rsidR="00593C57" w:rsidRDefault="00593C57"/>
    <w:p w:rsidR="00593C57" w:rsidRDefault="00593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6" w:rsidRPr="007A381A" w:rsidRDefault="003636EC" w:rsidP="00F8191D">
    <w:pPr>
      <w:pStyle w:val="Fuzeile"/>
      <w:tabs>
        <w:tab w:val="clear" w:pos="4536"/>
        <w:tab w:val="clear" w:pos="9072"/>
        <w:tab w:val="center" w:pos="9071"/>
      </w:tabs>
      <w:rPr>
        <w:sz w:val="17"/>
        <w:szCs w:val="17"/>
      </w:rPr>
    </w:pPr>
    <w:r w:rsidRPr="009C5EDB">
      <w:rPr>
        <w:rFonts w:cs="Helvetica"/>
        <w:color w:val="000000"/>
        <w:spacing w:val="1"/>
        <w:sz w:val="17"/>
        <w:szCs w:val="17"/>
      </w:rPr>
      <w:t xml:space="preserve">© </w:t>
    </w:r>
    <w:r>
      <w:rPr>
        <w:rFonts w:cs="Helvetica"/>
        <w:color w:val="000000"/>
        <w:spacing w:val="1"/>
        <w:sz w:val="17"/>
        <w:szCs w:val="17"/>
      </w:rPr>
      <w:t>Stadt Zürich Laufbahnzentrum |</w:t>
    </w:r>
    <w:r w:rsidRPr="009C5EDB">
      <w:rPr>
        <w:rFonts w:eastAsia="MS Mincho" w:cs="Helvetica"/>
        <w:color w:val="0F5812"/>
        <w:spacing w:val="1"/>
        <w:sz w:val="17"/>
        <w:szCs w:val="17"/>
        <w:lang w:val="de-DE" w:eastAsia="de-DE"/>
      </w:rPr>
      <w:t xml:space="preserve"> </w:t>
    </w:r>
    <w:r w:rsidR="00170143">
      <w:rPr>
        <w:rFonts w:eastAsia="MS Mincho" w:cs="Helvetica"/>
        <w:spacing w:val="1"/>
        <w:sz w:val="17"/>
        <w:szCs w:val="17"/>
        <w:lang w:val="de-DE" w:eastAsia="de-DE"/>
      </w:rPr>
      <w:t>08</w:t>
    </w:r>
    <w:r w:rsidRPr="00D52396">
      <w:rPr>
        <w:rFonts w:eastAsia="MS Mincho" w:cs="Helvetica"/>
        <w:spacing w:val="1"/>
        <w:sz w:val="17"/>
        <w:szCs w:val="17"/>
        <w:lang w:val="de-DE" w:eastAsia="de-DE"/>
      </w:rPr>
      <w:t>.</w:t>
    </w:r>
    <w:r w:rsidR="00170143">
      <w:rPr>
        <w:rFonts w:eastAsia="MS Mincho" w:cs="Helvetica"/>
        <w:spacing w:val="1"/>
        <w:sz w:val="17"/>
        <w:szCs w:val="17"/>
        <w:lang w:val="de-DE" w:eastAsia="de-DE"/>
      </w:rPr>
      <w:t>2022</w:t>
    </w:r>
    <w:r w:rsidR="00F8191D">
      <w:rPr>
        <w:sz w:val="17"/>
        <w:szCs w:val="17"/>
      </w:rPr>
      <w:tab/>
    </w:r>
    <w:r w:rsidR="00F8191D" w:rsidRPr="00A95889">
      <w:rPr>
        <w:rFonts w:ascii="Arial Black" w:hAnsi="Arial Black"/>
        <w:bCs/>
        <w:sz w:val="17"/>
        <w:szCs w:val="17"/>
      </w:rPr>
      <w:fldChar w:fldCharType="begin"/>
    </w:r>
    <w:r w:rsidR="00F8191D" w:rsidRPr="00A95889">
      <w:rPr>
        <w:rFonts w:ascii="Arial Black" w:hAnsi="Arial Black"/>
        <w:bCs/>
        <w:sz w:val="17"/>
        <w:szCs w:val="17"/>
      </w:rPr>
      <w:instrText>PAGE  \* Arabic  \* MERGEFORMAT</w:instrText>
    </w:r>
    <w:r w:rsidR="00F8191D" w:rsidRPr="00A95889">
      <w:rPr>
        <w:rFonts w:ascii="Arial Black" w:hAnsi="Arial Black"/>
        <w:bCs/>
        <w:sz w:val="17"/>
        <w:szCs w:val="17"/>
      </w:rPr>
      <w:fldChar w:fldCharType="separate"/>
    </w:r>
    <w:r w:rsidR="0098373E" w:rsidRPr="0098373E">
      <w:rPr>
        <w:rFonts w:ascii="Arial Black" w:hAnsi="Arial Black"/>
        <w:bCs/>
        <w:noProof/>
        <w:sz w:val="17"/>
        <w:szCs w:val="17"/>
        <w:lang w:val="de-DE"/>
      </w:rPr>
      <w:t>1</w:t>
    </w:r>
    <w:r w:rsidR="00F8191D" w:rsidRPr="00A95889">
      <w:rPr>
        <w:rFonts w:ascii="Arial Black" w:hAnsi="Arial Black"/>
        <w:bCs/>
        <w:sz w:val="17"/>
        <w:szCs w:val="17"/>
      </w:rPr>
      <w:fldChar w:fldCharType="end"/>
    </w:r>
    <w:r w:rsidR="00A95889">
      <w:rPr>
        <w:bCs/>
        <w:sz w:val="17"/>
        <w:szCs w:val="17"/>
      </w:rPr>
      <w:t xml:space="preserve"> </w:t>
    </w:r>
    <w:r w:rsidR="00A95889">
      <w:rPr>
        <w:rFonts w:cs="Helvetica"/>
        <w:color w:val="000000"/>
        <w:spacing w:val="1"/>
        <w:sz w:val="17"/>
        <w:szCs w:val="17"/>
      </w:rPr>
      <w:t>|</w:t>
    </w:r>
    <w:r w:rsidR="00A95889">
      <w:rPr>
        <w:sz w:val="17"/>
        <w:szCs w:val="17"/>
        <w:lang w:val="de-DE"/>
      </w:rPr>
      <w:t xml:space="preserve"> </w:t>
    </w:r>
    <w:r w:rsidR="00F8191D" w:rsidRPr="007A381A">
      <w:rPr>
        <w:bCs/>
        <w:sz w:val="17"/>
        <w:szCs w:val="17"/>
      </w:rPr>
      <w:fldChar w:fldCharType="begin"/>
    </w:r>
    <w:r w:rsidR="00F8191D" w:rsidRPr="007A381A">
      <w:rPr>
        <w:bCs/>
        <w:sz w:val="17"/>
        <w:szCs w:val="17"/>
      </w:rPr>
      <w:instrText>NUMPAGES  \* Arabic  \* MERGEFORMAT</w:instrText>
    </w:r>
    <w:r w:rsidR="00F8191D" w:rsidRPr="007A381A">
      <w:rPr>
        <w:bCs/>
        <w:sz w:val="17"/>
        <w:szCs w:val="17"/>
      </w:rPr>
      <w:fldChar w:fldCharType="separate"/>
    </w:r>
    <w:r w:rsidR="0098373E" w:rsidRPr="0098373E">
      <w:rPr>
        <w:bCs/>
        <w:noProof/>
        <w:sz w:val="17"/>
        <w:szCs w:val="17"/>
        <w:lang w:val="de-DE"/>
      </w:rPr>
      <w:t>2</w:t>
    </w:r>
    <w:r w:rsidR="00F8191D" w:rsidRPr="007A381A">
      <w:rPr>
        <w:bCs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85" w:rsidRPr="00631528" w:rsidRDefault="00631528" w:rsidP="00631528">
    <w:pPr>
      <w:pStyle w:val="Fuzeile"/>
    </w:pPr>
    <w:r w:rsidRPr="009C5EDB">
      <w:rPr>
        <w:rFonts w:cs="Helvetica"/>
        <w:color w:val="000000"/>
        <w:spacing w:val="1"/>
        <w:sz w:val="17"/>
        <w:szCs w:val="17"/>
      </w:rPr>
      <w:t xml:space="preserve">© </w:t>
    </w:r>
    <w:r>
      <w:rPr>
        <w:rFonts w:cs="Helvetica"/>
        <w:color w:val="000000"/>
        <w:spacing w:val="1"/>
        <w:sz w:val="17"/>
        <w:szCs w:val="17"/>
      </w:rPr>
      <w:t>Stadt Zürich Laufbahnzentrum |</w:t>
    </w:r>
    <w:r w:rsidRPr="009C5EDB">
      <w:rPr>
        <w:rFonts w:eastAsia="MS Mincho" w:cs="Helvetica"/>
        <w:color w:val="0F5812"/>
        <w:spacing w:val="1"/>
        <w:sz w:val="17"/>
        <w:szCs w:val="17"/>
        <w:lang w:val="de-DE" w:eastAsia="de-DE"/>
      </w:rPr>
      <w:t xml:space="preserve"> </w:t>
    </w:r>
    <w:r>
      <w:rPr>
        <w:rFonts w:eastAsia="MS Mincho" w:cs="Helvetica"/>
        <w:spacing w:val="1"/>
        <w:sz w:val="17"/>
        <w:szCs w:val="17"/>
        <w:lang w:val="de-DE" w:eastAsia="de-DE"/>
      </w:rPr>
      <w:t>MM</w:t>
    </w:r>
    <w:r w:rsidRPr="00D52396">
      <w:rPr>
        <w:rFonts w:eastAsia="MS Mincho" w:cs="Helvetica"/>
        <w:spacing w:val="1"/>
        <w:sz w:val="17"/>
        <w:szCs w:val="17"/>
        <w:lang w:val="de-DE" w:eastAsia="de-DE"/>
      </w:rPr>
      <w:t>.</w:t>
    </w:r>
    <w:r>
      <w:rPr>
        <w:rFonts w:eastAsia="MS Mincho" w:cs="Helvetica"/>
        <w:spacing w:val="1"/>
        <w:sz w:val="17"/>
        <w:szCs w:val="17"/>
        <w:lang w:val="de-DE" w:eastAsia="de-DE"/>
      </w:rPr>
      <w:t>JJJJ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57" w:rsidRDefault="00593C57">
      <w:r>
        <w:separator/>
      </w:r>
    </w:p>
    <w:p w:rsidR="00593C57" w:rsidRDefault="00593C57"/>
    <w:p w:rsidR="00593C57" w:rsidRDefault="00593C57"/>
    <w:p w:rsidR="00593C57" w:rsidRDefault="00593C57"/>
    <w:p w:rsidR="00593C57" w:rsidRDefault="00593C57"/>
  </w:footnote>
  <w:footnote w:type="continuationSeparator" w:id="0">
    <w:p w:rsidR="00593C57" w:rsidRDefault="00593C57">
      <w:r>
        <w:continuationSeparator/>
      </w:r>
    </w:p>
    <w:p w:rsidR="00593C57" w:rsidRDefault="00593C57"/>
    <w:p w:rsidR="00593C57" w:rsidRDefault="00593C57"/>
    <w:p w:rsidR="00593C57" w:rsidRDefault="00593C57"/>
    <w:p w:rsidR="00593C57" w:rsidRDefault="00593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BD" w:rsidRPr="00472210" w:rsidRDefault="001425BD" w:rsidP="00F60D50">
    <w:pPr>
      <w:pStyle w:val="Kopfzeile"/>
      <w:ind w:left="-935"/>
    </w:pPr>
    <w:r>
      <w:rPr>
        <w:noProof/>
      </w:rPr>
      <w:drawing>
        <wp:inline distT="0" distB="0" distL="0" distR="0" wp14:anchorId="3E0F4D1D" wp14:editId="22D78B46">
          <wp:extent cx="2840727" cy="503999"/>
          <wp:effectExtent l="0" t="0" r="0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zh_skz_sw_po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0727" cy="50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06" w:rsidRDefault="000F7A72" w:rsidP="000F7A72">
    <w:pPr>
      <w:pStyle w:val="Kopfzeile"/>
      <w:ind w:left="-936"/>
    </w:pPr>
    <w:r>
      <w:rPr>
        <w:noProof/>
      </w:rPr>
      <w:drawing>
        <wp:inline distT="0" distB="0" distL="0" distR="0" wp14:anchorId="40D53A54" wp14:editId="4F2B729E">
          <wp:extent cx="2840727" cy="503999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zh_skz_sw_po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0727" cy="50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530"/>
    <w:multiLevelType w:val="hybridMultilevel"/>
    <w:tmpl w:val="9CAE4AB0"/>
    <w:lvl w:ilvl="0" w:tplc="4B54574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HelveticaNeue LT 45 Light" w:hAnsi="HelveticaNeue LT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567500"/>
    <w:multiLevelType w:val="multilevel"/>
    <w:tmpl w:val="CC7E860A"/>
    <w:lvl w:ilvl="0">
      <w:start w:val="1"/>
      <w:numFmt w:val="decimal"/>
      <w:lvlText w:val="%1."/>
      <w:lvlJc w:val="left"/>
      <w:pPr>
        <w:tabs>
          <w:tab w:val="num" w:pos="1644"/>
        </w:tabs>
        <w:ind w:left="1644" w:hanging="17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E2363"/>
    <w:multiLevelType w:val="hybridMultilevel"/>
    <w:tmpl w:val="915622FA"/>
    <w:lvl w:ilvl="0" w:tplc="3D14A0D8">
      <w:start w:val="1"/>
      <w:numFmt w:val="bullet"/>
      <w:pStyle w:val="Aufzhlung"/>
      <w:lvlText w:val="–"/>
      <w:lvlJc w:val="left"/>
      <w:pPr>
        <w:tabs>
          <w:tab w:val="num" w:pos="227"/>
        </w:tabs>
        <w:ind w:left="227" w:hanging="227"/>
      </w:pPr>
      <w:rPr>
        <w:rFonts w:ascii="HelveticaNeue LT 45 Light" w:hAnsi="HelveticaNeue LT 45 Light" w:hint="default"/>
      </w:rPr>
    </w:lvl>
    <w:lvl w:ilvl="1" w:tplc="08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5572C7"/>
    <w:multiLevelType w:val="hybridMultilevel"/>
    <w:tmpl w:val="AD96D20C"/>
    <w:lvl w:ilvl="0" w:tplc="29A4FBE4">
      <w:start w:val="1"/>
      <w:numFmt w:val="bullet"/>
      <w:lvlText w:val="–"/>
      <w:lvlJc w:val="left"/>
      <w:pPr>
        <w:tabs>
          <w:tab w:val="num" w:pos="936"/>
        </w:tabs>
        <w:ind w:left="936" w:hanging="227"/>
      </w:pPr>
      <w:rPr>
        <w:rFonts w:ascii="HelveticaNeue LT 45 Light" w:hAnsi="HelveticaNeue LT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3603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455599"/>
    <w:multiLevelType w:val="multilevel"/>
    <w:tmpl w:val="E66E989A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5146FB7"/>
    <w:multiLevelType w:val="multilevel"/>
    <w:tmpl w:val="1C960E8A"/>
    <w:lvl w:ilvl="0">
      <w:start w:val="1"/>
      <w:numFmt w:val="decimal"/>
      <w:lvlText w:val="%1."/>
      <w:lvlJc w:val="left"/>
      <w:pPr>
        <w:tabs>
          <w:tab w:val="num" w:pos="1644"/>
        </w:tabs>
        <w:ind w:left="1644" w:hanging="170"/>
      </w:pPr>
      <w:rPr>
        <w:rFonts w:hint="default"/>
        <w:b w:val="0"/>
        <w:i w:val="0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15099"/>
    <w:multiLevelType w:val="multilevel"/>
    <w:tmpl w:val="3F82E25C"/>
    <w:lvl w:ilvl="0">
      <w:start w:val="1"/>
      <w:numFmt w:val="bullet"/>
      <w:lvlText w:val="–"/>
      <w:lvlJc w:val="left"/>
      <w:pPr>
        <w:tabs>
          <w:tab w:val="num" w:pos="624"/>
        </w:tabs>
        <w:ind w:left="624" w:hanging="227"/>
      </w:pPr>
      <w:rPr>
        <w:rFonts w:ascii="HelveticaNeue LT 45 Light" w:hAnsi="HelveticaNeue LT 45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1B87"/>
    <w:multiLevelType w:val="hybridMultilevel"/>
    <w:tmpl w:val="9B4422CC"/>
    <w:lvl w:ilvl="0" w:tplc="416674B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D2557"/>
    <w:multiLevelType w:val="multilevel"/>
    <w:tmpl w:val="6C2C492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HelveticaNeue LT 45 Light" w:hAnsi="HelveticaNeue LT 45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4BA5"/>
    <w:multiLevelType w:val="hybridMultilevel"/>
    <w:tmpl w:val="7952C1C8"/>
    <w:lvl w:ilvl="0" w:tplc="44585BFE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70BA"/>
    <w:multiLevelType w:val="hybridMultilevel"/>
    <w:tmpl w:val="61FEBFBA"/>
    <w:lvl w:ilvl="0" w:tplc="103AD6F8">
      <w:start w:val="1"/>
      <w:numFmt w:val="decimal"/>
      <w:pStyle w:val="Nummerierung"/>
      <w:lvlText w:val="%1."/>
      <w:lvlJc w:val="left"/>
      <w:pPr>
        <w:tabs>
          <w:tab w:val="num" w:pos="1644"/>
        </w:tabs>
        <w:ind w:left="1644" w:hanging="226"/>
      </w:pPr>
      <w:rPr>
        <w:rFonts w:hint="default"/>
        <w:b w:val="0"/>
        <w:i w:val="0"/>
        <w:sz w:val="17"/>
        <w:szCs w:val="17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34E0E"/>
    <w:multiLevelType w:val="multilevel"/>
    <w:tmpl w:val="E66E989A"/>
    <w:lvl w:ilvl="0">
      <w:start w:val="1"/>
      <w:numFmt w:val="decimal"/>
      <w:lvlText w:val="%1."/>
      <w:lvlJc w:val="left"/>
      <w:pPr>
        <w:tabs>
          <w:tab w:val="num" w:pos="1814"/>
        </w:tabs>
        <w:ind w:left="1814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E62B06"/>
    <w:multiLevelType w:val="hybridMultilevel"/>
    <w:tmpl w:val="8B26A09E"/>
    <w:lvl w:ilvl="0" w:tplc="5A329E0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5F6D"/>
    <w:multiLevelType w:val="hybridMultilevel"/>
    <w:tmpl w:val="3A10F7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F73FF3"/>
    <w:multiLevelType w:val="hybridMultilevel"/>
    <w:tmpl w:val="97B68704"/>
    <w:lvl w:ilvl="0" w:tplc="04408CEC">
      <w:start w:val="1"/>
      <w:numFmt w:val="bullet"/>
      <w:lvlText w:val="–"/>
      <w:lvlJc w:val="left"/>
      <w:pPr>
        <w:tabs>
          <w:tab w:val="num" w:pos="680"/>
        </w:tabs>
        <w:ind w:left="227" w:firstLine="227"/>
      </w:pPr>
      <w:rPr>
        <w:rFonts w:ascii="Arial" w:hAnsi="Arial" w:hint="default"/>
      </w:rPr>
    </w:lvl>
    <w:lvl w:ilvl="1" w:tplc="1966AA46">
      <w:start w:val="1"/>
      <w:numFmt w:val="bullet"/>
      <w:lvlText w:val="–"/>
      <w:lvlJc w:val="left"/>
      <w:pPr>
        <w:tabs>
          <w:tab w:val="num" w:pos="454"/>
        </w:tabs>
        <w:ind w:left="227" w:firstLine="0"/>
      </w:pPr>
      <w:rPr>
        <w:rFonts w:ascii="Arial" w:hAnsi="Arial" w:hint="default"/>
      </w:rPr>
    </w:lvl>
    <w:lvl w:ilvl="2" w:tplc="416674BA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45C9"/>
    <w:multiLevelType w:val="hybridMultilevel"/>
    <w:tmpl w:val="E8942646"/>
    <w:lvl w:ilvl="0" w:tplc="A4A01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1555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0EA4E5E"/>
    <w:multiLevelType w:val="hybridMultilevel"/>
    <w:tmpl w:val="B9740766"/>
    <w:lvl w:ilvl="0" w:tplc="416674BA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1966AA46">
      <w:start w:val="1"/>
      <w:numFmt w:val="bullet"/>
      <w:lvlText w:val="–"/>
      <w:lvlJc w:val="left"/>
      <w:pPr>
        <w:tabs>
          <w:tab w:val="num" w:pos="454"/>
        </w:tabs>
        <w:ind w:left="227" w:firstLine="0"/>
      </w:pPr>
      <w:rPr>
        <w:rFonts w:ascii="Arial" w:hAnsi="Arial" w:hint="default"/>
      </w:rPr>
    </w:lvl>
    <w:lvl w:ilvl="2" w:tplc="416674BA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E7FA9"/>
    <w:multiLevelType w:val="hybridMultilevel"/>
    <w:tmpl w:val="C292F1F4"/>
    <w:lvl w:ilvl="0" w:tplc="BB4E5936">
      <w:start w:val="1"/>
      <w:numFmt w:val="bullet"/>
      <w:lvlText w:val="–"/>
      <w:lvlJc w:val="left"/>
      <w:pPr>
        <w:tabs>
          <w:tab w:val="num" w:pos="227"/>
        </w:tabs>
        <w:ind w:left="0" w:firstLine="227"/>
      </w:pPr>
      <w:rPr>
        <w:rFonts w:ascii="HelveticaNeue LT 45 Light" w:hAnsi="HelveticaNeue LT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84136D"/>
    <w:multiLevelType w:val="hybridMultilevel"/>
    <w:tmpl w:val="CA7A3AA6"/>
    <w:lvl w:ilvl="0" w:tplc="44585BFE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87AFF"/>
    <w:multiLevelType w:val="hybridMultilevel"/>
    <w:tmpl w:val="C4F6B9D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1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  <w:num w:numId="15">
    <w:abstractNumId w:val="10"/>
  </w:num>
  <w:num w:numId="16">
    <w:abstractNumId w:val="20"/>
  </w:num>
  <w:num w:numId="17">
    <w:abstractNumId w:val="0"/>
  </w:num>
  <w:num w:numId="18">
    <w:abstractNumId w:val="19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1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noPunctuationKerning/>
  <w:characterSpacingControl w:val="doNotCompress"/>
  <w:hdrShapeDefaults>
    <o:shapedefaults v:ext="edit" spidmax="819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7"/>
    <w:rsid w:val="0001163B"/>
    <w:rsid w:val="00024245"/>
    <w:rsid w:val="00035B92"/>
    <w:rsid w:val="00047CA8"/>
    <w:rsid w:val="00050AA1"/>
    <w:rsid w:val="000537F0"/>
    <w:rsid w:val="00060191"/>
    <w:rsid w:val="00063D30"/>
    <w:rsid w:val="0007243F"/>
    <w:rsid w:val="000802FB"/>
    <w:rsid w:val="00082934"/>
    <w:rsid w:val="000B2F76"/>
    <w:rsid w:val="000B388F"/>
    <w:rsid w:val="000C0D19"/>
    <w:rsid w:val="000C6533"/>
    <w:rsid w:val="000D2A8D"/>
    <w:rsid w:val="000D79A1"/>
    <w:rsid w:val="000F3497"/>
    <w:rsid w:val="000F5C23"/>
    <w:rsid w:val="000F6AF0"/>
    <w:rsid w:val="000F7A72"/>
    <w:rsid w:val="00103044"/>
    <w:rsid w:val="00103E6C"/>
    <w:rsid w:val="001119B6"/>
    <w:rsid w:val="00112BD1"/>
    <w:rsid w:val="00124620"/>
    <w:rsid w:val="00126373"/>
    <w:rsid w:val="00134A3A"/>
    <w:rsid w:val="001425BD"/>
    <w:rsid w:val="0015310C"/>
    <w:rsid w:val="00167D80"/>
    <w:rsid w:val="00170143"/>
    <w:rsid w:val="00185A3B"/>
    <w:rsid w:val="00185F3B"/>
    <w:rsid w:val="00196F24"/>
    <w:rsid w:val="001B0887"/>
    <w:rsid w:val="001B3E39"/>
    <w:rsid w:val="001C0D22"/>
    <w:rsid w:val="001D3726"/>
    <w:rsid w:val="001D7C30"/>
    <w:rsid w:val="001E4406"/>
    <w:rsid w:val="001E6009"/>
    <w:rsid w:val="001F47FE"/>
    <w:rsid w:val="00204164"/>
    <w:rsid w:val="00206B38"/>
    <w:rsid w:val="00210377"/>
    <w:rsid w:val="002258E1"/>
    <w:rsid w:val="00251C81"/>
    <w:rsid w:val="00270731"/>
    <w:rsid w:val="0027099E"/>
    <w:rsid w:val="00274071"/>
    <w:rsid w:val="00291A03"/>
    <w:rsid w:val="002A5D66"/>
    <w:rsid w:val="002C1AA6"/>
    <w:rsid w:val="002C29AA"/>
    <w:rsid w:val="00300289"/>
    <w:rsid w:val="00315BBC"/>
    <w:rsid w:val="00352D4B"/>
    <w:rsid w:val="0036155E"/>
    <w:rsid w:val="003636EC"/>
    <w:rsid w:val="00363918"/>
    <w:rsid w:val="00376EE1"/>
    <w:rsid w:val="0039274A"/>
    <w:rsid w:val="0039756C"/>
    <w:rsid w:val="003A0DB3"/>
    <w:rsid w:val="003A1589"/>
    <w:rsid w:val="003A40A0"/>
    <w:rsid w:val="003A51B1"/>
    <w:rsid w:val="003B3435"/>
    <w:rsid w:val="003C0250"/>
    <w:rsid w:val="003C2BF3"/>
    <w:rsid w:val="003C6400"/>
    <w:rsid w:val="003E2D92"/>
    <w:rsid w:val="004061A9"/>
    <w:rsid w:val="00414325"/>
    <w:rsid w:val="004231FC"/>
    <w:rsid w:val="00431C45"/>
    <w:rsid w:val="004452ED"/>
    <w:rsid w:val="004554C0"/>
    <w:rsid w:val="004656A6"/>
    <w:rsid w:val="00466145"/>
    <w:rsid w:val="00472210"/>
    <w:rsid w:val="00477A18"/>
    <w:rsid w:val="004D4985"/>
    <w:rsid w:val="004E56D4"/>
    <w:rsid w:val="004E6AD7"/>
    <w:rsid w:val="005218BC"/>
    <w:rsid w:val="00535E9F"/>
    <w:rsid w:val="00540C36"/>
    <w:rsid w:val="005656FE"/>
    <w:rsid w:val="00565F3D"/>
    <w:rsid w:val="00580098"/>
    <w:rsid w:val="00585D52"/>
    <w:rsid w:val="00586C39"/>
    <w:rsid w:val="00593C57"/>
    <w:rsid w:val="00594C0F"/>
    <w:rsid w:val="00595F53"/>
    <w:rsid w:val="005A71EE"/>
    <w:rsid w:val="005B15E9"/>
    <w:rsid w:val="005D78C9"/>
    <w:rsid w:val="005F4680"/>
    <w:rsid w:val="005F510D"/>
    <w:rsid w:val="00624824"/>
    <w:rsid w:val="00630242"/>
    <w:rsid w:val="00631528"/>
    <w:rsid w:val="00636C7F"/>
    <w:rsid w:val="00645ED2"/>
    <w:rsid w:val="00670662"/>
    <w:rsid w:val="00675712"/>
    <w:rsid w:val="006A65E8"/>
    <w:rsid w:val="006C6ACF"/>
    <w:rsid w:val="007068D0"/>
    <w:rsid w:val="00715F85"/>
    <w:rsid w:val="00725F84"/>
    <w:rsid w:val="007262B5"/>
    <w:rsid w:val="0073572D"/>
    <w:rsid w:val="00737BC1"/>
    <w:rsid w:val="0076454C"/>
    <w:rsid w:val="00765308"/>
    <w:rsid w:val="007A381A"/>
    <w:rsid w:val="007A61B8"/>
    <w:rsid w:val="007A7537"/>
    <w:rsid w:val="007B347F"/>
    <w:rsid w:val="007B4E5E"/>
    <w:rsid w:val="007D3323"/>
    <w:rsid w:val="007E5387"/>
    <w:rsid w:val="00801571"/>
    <w:rsid w:val="00805DE5"/>
    <w:rsid w:val="008331EB"/>
    <w:rsid w:val="00836955"/>
    <w:rsid w:val="00847A80"/>
    <w:rsid w:val="00866558"/>
    <w:rsid w:val="0087354D"/>
    <w:rsid w:val="0087513E"/>
    <w:rsid w:val="008B3069"/>
    <w:rsid w:val="008B5398"/>
    <w:rsid w:val="008E0A30"/>
    <w:rsid w:val="008E6ADA"/>
    <w:rsid w:val="008F246C"/>
    <w:rsid w:val="008F61BB"/>
    <w:rsid w:val="0091284C"/>
    <w:rsid w:val="00920D1B"/>
    <w:rsid w:val="00921E96"/>
    <w:rsid w:val="009229BF"/>
    <w:rsid w:val="00927EB6"/>
    <w:rsid w:val="00931A5E"/>
    <w:rsid w:val="00935A8A"/>
    <w:rsid w:val="00945645"/>
    <w:rsid w:val="009522EB"/>
    <w:rsid w:val="0098373E"/>
    <w:rsid w:val="00984408"/>
    <w:rsid w:val="00990349"/>
    <w:rsid w:val="009A4123"/>
    <w:rsid w:val="009D7905"/>
    <w:rsid w:val="00A119DB"/>
    <w:rsid w:val="00A24AD3"/>
    <w:rsid w:val="00A423CE"/>
    <w:rsid w:val="00A42D88"/>
    <w:rsid w:val="00A51836"/>
    <w:rsid w:val="00A60583"/>
    <w:rsid w:val="00A71A16"/>
    <w:rsid w:val="00A71A4B"/>
    <w:rsid w:val="00A733AB"/>
    <w:rsid w:val="00A949F8"/>
    <w:rsid w:val="00A94FC0"/>
    <w:rsid w:val="00A95889"/>
    <w:rsid w:val="00AB4111"/>
    <w:rsid w:val="00AD2848"/>
    <w:rsid w:val="00AD73FE"/>
    <w:rsid w:val="00AE2FC1"/>
    <w:rsid w:val="00AE6A72"/>
    <w:rsid w:val="00B018BC"/>
    <w:rsid w:val="00B44A30"/>
    <w:rsid w:val="00B4508D"/>
    <w:rsid w:val="00B47993"/>
    <w:rsid w:val="00B62850"/>
    <w:rsid w:val="00B70612"/>
    <w:rsid w:val="00B83D29"/>
    <w:rsid w:val="00B87935"/>
    <w:rsid w:val="00B87E77"/>
    <w:rsid w:val="00B928F5"/>
    <w:rsid w:val="00B92905"/>
    <w:rsid w:val="00B937AD"/>
    <w:rsid w:val="00BA6AE3"/>
    <w:rsid w:val="00BC247F"/>
    <w:rsid w:val="00BF1A28"/>
    <w:rsid w:val="00BF4DE7"/>
    <w:rsid w:val="00C23DCE"/>
    <w:rsid w:val="00C5236B"/>
    <w:rsid w:val="00C81B24"/>
    <w:rsid w:val="00C86910"/>
    <w:rsid w:val="00CA0138"/>
    <w:rsid w:val="00CA5BD4"/>
    <w:rsid w:val="00CA75DC"/>
    <w:rsid w:val="00CB3BA3"/>
    <w:rsid w:val="00CC7BD9"/>
    <w:rsid w:val="00CC7CCC"/>
    <w:rsid w:val="00CD5C47"/>
    <w:rsid w:val="00CD6A50"/>
    <w:rsid w:val="00CE6E6B"/>
    <w:rsid w:val="00D06DED"/>
    <w:rsid w:val="00D22F4D"/>
    <w:rsid w:val="00D30E02"/>
    <w:rsid w:val="00D50C2C"/>
    <w:rsid w:val="00D6783F"/>
    <w:rsid w:val="00D71721"/>
    <w:rsid w:val="00D74CAE"/>
    <w:rsid w:val="00DA1CAB"/>
    <w:rsid w:val="00DA307C"/>
    <w:rsid w:val="00DD0435"/>
    <w:rsid w:val="00DE1740"/>
    <w:rsid w:val="00E069E1"/>
    <w:rsid w:val="00E364BE"/>
    <w:rsid w:val="00E6459F"/>
    <w:rsid w:val="00E748C9"/>
    <w:rsid w:val="00E865AC"/>
    <w:rsid w:val="00EA22F5"/>
    <w:rsid w:val="00EB7FC8"/>
    <w:rsid w:val="00EC2E9E"/>
    <w:rsid w:val="00EC7793"/>
    <w:rsid w:val="00EE47F4"/>
    <w:rsid w:val="00F04AF1"/>
    <w:rsid w:val="00F116D1"/>
    <w:rsid w:val="00F143DC"/>
    <w:rsid w:val="00F2197A"/>
    <w:rsid w:val="00F26BAC"/>
    <w:rsid w:val="00F37D87"/>
    <w:rsid w:val="00F51322"/>
    <w:rsid w:val="00F60D50"/>
    <w:rsid w:val="00F74697"/>
    <w:rsid w:val="00F749CF"/>
    <w:rsid w:val="00F8191D"/>
    <w:rsid w:val="00F942CA"/>
    <w:rsid w:val="00FD714A"/>
    <w:rsid w:val="00FE4886"/>
    <w:rsid w:val="00FF240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efaultImageDpi w14:val="330"/>
  <w15:chartTrackingRefBased/>
  <w15:docId w15:val="{14155AB6-CB27-421C-8E0E-5390C98E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8D0"/>
    <w:pPr>
      <w:spacing w:line="26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rsid w:val="0039274A"/>
    <w:pPr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706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3D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A65E8"/>
    <w:pPr>
      <w:ind w:left="-703"/>
    </w:pPr>
  </w:style>
  <w:style w:type="paragraph" w:customStyle="1" w:styleId="TitelSTZH">
    <w:name w:val="Titel – STZH"/>
    <w:basedOn w:val="berschrift1"/>
    <w:qFormat/>
    <w:rsid w:val="00715F85"/>
    <w:rPr>
      <w:rFonts w:ascii="Arial Black" w:hAnsi="Arial Black"/>
      <w:b/>
      <w:color w:val="0F05A0"/>
      <w:sz w:val="26"/>
    </w:rPr>
  </w:style>
  <w:style w:type="paragraph" w:styleId="Dokumentstruktur">
    <w:name w:val="Document Map"/>
    <w:basedOn w:val="Standard"/>
    <w:semiHidden/>
    <w:rsid w:val="00B92905"/>
    <w:pPr>
      <w:shd w:val="clear" w:color="auto" w:fill="000080"/>
    </w:pPr>
    <w:rPr>
      <w:rFonts w:ascii="Tahoma" w:hAnsi="Tahoma" w:cs="Tahoma"/>
    </w:rPr>
  </w:style>
  <w:style w:type="paragraph" w:customStyle="1" w:styleId="Verweis">
    <w:name w:val="Verweis"/>
    <w:basedOn w:val="Standard"/>
    <w:qFormat/>
    <w:rsid w:val="000F6AF0"/>
    <w:pPr>
      <w:framePr w:w="9072" w:h="1361" w:hRule="exact" w:wrap="around" w:vAnchor="page" w:hAnchor="page" w:x="1702" w:y="14913"/>
    </w:pPr>
    <w:rPr>
      <w:sz w:val="17"/>
    </w:rPr>
  </w:style>
  <w:style w:type="paragraph" w:customStyle="1" w:styleId="Adresse">
    <w:name w:val="Adresse"/>
    <w:basedOn w:val="Standard"/>
    <w:rsid w:val="00A51836"/>
    <w:pPr>
      <w:framePr w:w="1967" w:h="1622" w:wrap="around" w:vAnchor="page" w:hAnchor="page" w:x="8251" w:y="540"/>
      <w:spacing w:line="200" w:lineRule="atLeast"/>
    </w:pPr>
    <w:rPr>
      <w:rFonts w:cs="Arial"/>
      <w:sz w:val="17"/>
      <w:szCs w:val="17"/>
    </w:rPr>
  </w:style>
  <w:style w:type="paragraph" w:customStyle="1" w:styleId="Aufzhlung">
    <w:name w:val="Aufzählung"/>
    <w:basedOn w:val="Standard"/>
    <w:qFormat/>
    <w:rsid w:val="004061A9"/>
    <w:pPr>
      <w:numPr>
        <w:numId w:val="19"/>
      </w:numPr>
      <w:tabs>
        <w:tab w:val="clear" w:pos="227"/>
        <w:tab w:val="left" w:pos="357"/>
      </w:tabs>
      <w:ind w:left="357" w:hanging="357"/>
    </w:pPr>
  </w:style>
  <w:style w:type="paragraph" w:customStyle="1" w:styleId="Leer">
    <w:name w:val="Leer"/>
    <w:basedOn w:val="Standard"/>
    <w:rsid w:val="000F6AF0"/>
    <w:pPr>
      <w:framePr w:w="2268" w:h="851" w:hRule="exact" w:wrap="around" w:vAnchor="page" w:hAnchor="page" w:x="1702" w:y="2836"/>
      <w:shd w:val="clear" w:color="auto" w:fill="FFFFFF"/>
    </w:pPr>
  </w:style>
  <w:style w:type="paragraph" w:styleId="Fuzeile">
    <w:name w:val="footer"/>
    <w:basedOn w:val="Standard"/>
    <w:link w:val="FuzeileZchn"/>
    <w:uiPriority w:val="99"/>
    <w:rsid w:val="005218BC"/>
    <w:pPr>
      <w:tabs>
        <w:tab w:val="center" w:pos="4536"/>
        <w:tab w:val="right" w:pos="9072"/>
      </w:tabs>
    </w:pPr>
  </w:style>
  <w:style w:type="paragraph" w:customStyle="1" w:styleId="Inhaltklein">
    <w:name w:val="Inhalt klein"/>
    <w:basedOn w:val="Standard"/>
    <w:rsid w:val="00FD714A"/>
    <w:pPr>
      <w:spacing w:line="200" w:lineRule="atLeast"/>
    </w:pPr>
    <w:rPr>
      <w:sz w:val="17"/>
    </w:rPr>
  </w:style>
  <w:style w:type="paragraph" w:customStyle="1" w:styleId="Nummerierung">
    <w:name w:val="Nummerierung"/>
    <w:basedOn w:val="Inhaltklein"/>
    <w:rsid w:val="0015310C"/>
    <w:pPr>
      <w:numPr>
        <w:numId w:val="11"/>
      </w:numPr>
    </w:pPr>
  </w:style>
  <w:style w:type="character" w:styleId="Fett">
    <w:name w:val="Strong"/>
    <w:basedOn w:val="Absatz-Standardschriftart"/>
    <w:rsid w:val="00636C7F"/>
    <w:rPr>
      <w:rFonts w:ascii="Arial Black" w:hAnsi="Arial Black"/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920D1B"/>
    <w:rPr>
      <w:color w:val="808080"/>
    </w:rPr>
  </w:style>
  <w:style w:type="paragraph" w:styleId="Listenabsatz">
    <w:name w:val="List Paragraph"/>
    <w:basedOn w:val="Standard"/>
    <w:uiPriority w:val="34"/>
    <w:rsid w:val="00185A3B"/>
    <w:pPr>
      <w:ind w:left="720"/>
      <w:contextualSpacing/>
    </w:pPr>
  </w:style>
  <w:style w:type="paragraph" w:customStyle="1" w:styleId="Lead">
    <w:name w:val="Lead"/>
    <w:basedOn w:val="Standard"/>
    <w:qFormat/>
    <w:rsid w:val="00715F85"/>
    <w:pPr>
      <w:spacing w:after="120" w:line="380" w:lineRule="exact"/>
    </w:pPr>
    <w:rPr>
      <w:rFonts w:ascii="Arial Black" w:hAnsi="Arial Black"/>
      <w:color w:val="0F05A0"/>
    </w:rPr>
  </w:style>
  <w:style w:type="paragraph" w:customStyle="1" w:styleId="Zwischentitel">
    <w:name w:val="Zwischentitel"/>
    <w:basedOn w:val="berschrift2"/>
    <w:qFormat/>
    <w:rsid w:val="00715F85"/>
    <w:pPr>
      <w:spacing w:before="0"/>
    </w:pPr>
    <w:rPr>
      <w:rFonts w:ascii="Arial Black" w:hAnsi="Arial Black"/>
      <w:color w:val="0F05A0"/>
      <w:sz w:val="22"/>
    </w:rPr>
  </w:style>
  <w:style w:type="paragraph" w:customStyle="1" w:styleId="Tabelle">
    <w:name w:val="Tabelle"/>
    <w:basedOn w:val="Standard"/>
    <w:qFormat/>
    <w:rsid w:val="000B388F"/>
    <w:pPr>
      <w:spacing w:line="260" w:lineRule="exact"/>
    </w:pPr>
  </w:style>
  <w:style w:type="character" w:customStyle="1" w:styleId="berschrift2Zchn">
    <w:name w:val="Überschrift 2 Zchn"/>
    <w:basedOn w:val="Absatz-Standardschriftart"/>
    <w:link w:val="berschrift2"/>
    <w:semiHidden/>
    <w:rsid w:val="006706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dtZrichVerweis">
    <w:name w:val="Stadt Zürich Verweis"/>
    <w:basedOn w:val="Standard"/>
    <w:rsid w:val="004656A6"/>
    <w:pPr>
      <w:framePr w:w="9072" w:h="1361" w:hRule="exact" w:wrap="around" w:vAnchor="page" w:hAnchor="page" w:x="1702" w:y="14913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F8191D"/>
    <w:rPr>
      <w:rFonts w:ascii="Arial" w:hAnsi="Arial"/>
      <w:sz w:val="22"/>
      <w:szCs w:val="24"/>
    </w:rPr>
  </w:style>
  <w:style w:type="table" w:styleId="Tabellenraster">
    <w:name w:val="Table Grid"/>
    <w:basedOn w:val="NormaleTabelle"/>
    <w:rsid w:val="0063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9756C"/>
    <w:rPr>
      <w:color w:val="0F05A0"/>
      <w:u w:val="single"/>
    </w:rPr>
  </w:style>
  <w:style w:type="character" w:styleId="Kommentarzeichen">
    <w:name w:val="annotation reference"/>
    <w:basedOn w:val="Absatz-Standardschriftart"/>
    <w:rsid w:val="000C0D1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0D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C0D19"/>
    <w:rPr>
      <w:rFonts w:ascii="Arial" w:hAnsi="Arial"/>
    </w:rPr>
  </w:style>
  <w:style w:type="paragraph" w:customStyle="1" w:styleId="StandardBlocksatz">
    <w:name w:val="Standard Blocksatz"/>
    <w:basedOn w:val="Standard"/>
    <w:qFormat/>
    <w:rsid w:val="003636EC"/>
    <w:pPr>
      <w:spacing w:after="280" w:line="280" w:lineRule="atLeast"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.loc\zrh\sibap3\templates\PRD\lbz\IM_intern\LBZ_extern_A4_hoch_bl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76E9C1FBCFA49928154C8D84EDEF0" ma:contentTypeVersion="2" ma:contentTypeDescription="Ein neues Dokument erstellen." ma:contentTypeScope="" ma:versionID="01bb1c5541825c826e9b2e1226d96a1f">
  <xsd:schema xmlns:xsd="http://www.w3.org/2001/XMLSchema" xmlns:xs="http://www.w3.org/2001/XMLSchema" xmlns:p="http://schemas.microsoft.com/office/2006/metadata/properties" xmlns:ns2="30e58c1e-190c-4b35-b7a1-cd0fb4c33f69" targetNamespace="http://schemas.microsoft.com/office/2006/metadata/properties" ma:root="true" ma:fieldsID="f60c35015d1fd8c20e94f5b36d9f1f3c" ns2:_="">
    <xsd:import namespace="30e58c1e-190c-4b35-b7a1-cd0fb4c33f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c1e-190c-4b35-b7a1-cd0fb4c33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4A90-7704-4A8C-9381-54E0960E815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0e58c1e-190c-4b35-b7a1-cd0fb4c33f69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2B9DE0-6108-4ABB-A6B2-7694D811D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F6A95-BCC0-4F91-8B1A-CF6268C00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58c1e-190c-4b35-b7a1-cd0fb4c33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81214-D104-43A0-A65A-7846C2A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LBZ_extern_A4_hoch_blau.dotx</Template>
  <TotalTime>0</TotalTime>
  <Pages>2</Pages>
  <Words>107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Stadt Zürich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Uebersicht Lehrstellenbewerbungen</dc:title>
  <dc:subject>Lehrstellensuche</dc:subject>
  <dc:creator>Jacqueline Scherer (lbzscc)</dc:creator>
  <cp:keywords/>
  <dc:description/>
  <cp:lastModifiedBy>Jacqueline Scherer (lbzscc)</cp:lastModifiedBy>
  <cp:revision>12</cp:revision>
  <cp:lastPrinted>2022-08-29T13:19:00Z</cp:lastPrinted>
  <dcterms:created xsi:type="dcterms:W3CDTF">2022-08-22T15:16:00Z</dcterms:created>
  <dcterms:modified xsi:type="dcterms:W3CDTF">2022-09-05T09:21:00Z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0x01010008C76E9C1FBCFA49928154C8D84EDEF0</vt:lpwstr>
  </property>
</Properties>
</file>